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844B6" w14:textId="6D848E5F" w:rsidR="00585B85" w:rsidRPr="006A44AD" w:rsidRDefault="00A95140" w:rsidP="00923A10">
      <w:pPr>
        <w:pStyle w:val="BodyText"/>
        <w:ind w:left="2673"/>
        <w:rPr>
          <w:sz w:val="20"/>
        </w:rPr>
      </w:pPr>
      <w:r>
        <w:rPr>
          <w:noProof/>
          <w:sz w:val="20"/>
        </w:rPr>
        <w:drawing>
          <wp:inline distT="0" distB="0" distL="0" distR="0" wp14:anchorId="2383CE17" wp14:editId="2389F7A1">
            <wp:extent cx="2263877" cy="554965"/>
            <wp:effectExtent l="0" t="0" r="0" b="444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670" cy="58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0E4D0" w14:textId="77777777" w:rsidR="00585B85" w:rsidRPr="006A44AD" w:rsidRDefault="00585B85">
      <w:pPr>
        <w:pStyle w:val="BodyText"/>
        <w:spacing w:before="11"/>
        <w:rPr>
          <w:sz w:val="18"/>
        </w:rPr>
      </w:pPr>
    </w:p>
    <w:p w14:paraId="62243E9F" w14:textId="6F913C2D" w:rsidR="00654A43" w:rsidRDefault="00654A43" w:rsidP="00654A43">
      <w:pPr>
        <w:pStyle w:val="BodyText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654A43">
        <w:rPr>
          <w:b/>
          <w:bCs/>
          <w:sz w:val="20"/>
          <w:szCs w:val="20"/>
        </w:rPr>
        <w:br/>
      </w:r>
    </w:p>
    <w:p w14:paraId="7EF7433B" w14:textId="77777777" w:rsidR="00654A43" w:rsidRDefault="00654A43" w:rsidP="00654A43">
      <w:pPr>
        <w:pStyle w:val="BodyText"/>
        <w:rPr>
          <w:b/>
          <w:bCs/>
          <w:sz w:val="20"/>
          <w:szCs w:val="20"/>
        </w:rPr>
      </w:pPr>
    </w:p>
    <w:p w14:paraId="4ECD5F21" w14:textId="77777777" w:rsidR="00654A43" w:rsidRDefault="00654A43" w:rsidP="00654A43">
      <w:pPr>
        <w:pStyle w:val="BodyText"/>
        <w:rPr>
          <w:b/>
          <w:bCs/>
          <w:sz w:val="20"/>
          <w:szCs w:val="20"/>
        </w:rPr>
      </w:pPr>
    </w:p>
    <w:p w14:paraId="37389BBE" w14:textId="32C87215" w:rsidR="00654A43" w:rsidRPr="00654A43" w:rsidRDefault="00654A43" w:rsidP="00654A43">
      <w:pPr>
        <w:pStyle w:val="BodyText"/>
        <w:rPr>
          <w:b/>
          <w:bCs/>
          <w:sz w:val="20"/>
          <w:szCs w:val="20"/>
        </w:rPr>
      </w:pPr>
      <w:r w:rsidRPr="00654A43">
        <w:rPr>
          <w:b/>
          <w:bCs/>
          <w:sz w:val="20"/>
          <w:szCs w:val="20"/>
        </w:rPr>
        <w:t>[Date]</w:t>
      </w:r>
    </w:p>
    <w:p w14:paraId="675FCE91" w14:textId="77777777" w:rsidR="00654A43" w:rsidRDefault="00654A43" w:rsidP="00654A43">
      <w:pPr>
        <w:pStyle w:val="BodyText"/>
        <w:rPr>
          <w:b/>
          <w:bCs/>
          <w:sz w:val="20"/>
          <w:szCs w:val="20"/>
        </w:rPr>
      </w:pPr>
    </w:p>
    <w:p w14:paraId="3280BE66" w14:textId="77777777" w:rsidR="00654A43" w:rsidRDefault="00654A43" w:rsidP="00654A43">
      <w:pPr>
        <w:pStyle w:val="BodyText"/>
        <w:rPr>
          <w:b/>
          <w:bCs/>
          <w:sz w:val="20"/>
          <w:szCs w:val="20"/>
        </w:rPr>
      </w:pPr>
    </w:p>
    <w:p w14:paraId="3725FABA" w14:textId="77777777" w:rsidR="005D4059" w:rsidRDefault="00654A43" w:rsidP="00654A43">
      <w:pPr>
        <w:pStyle w:val="BodyText"/>
        <w:rPr>
          <w:sz w:val="20"/>
          <w:szCs w:val="20"/>
        </w:rPr>
      </w:pPr>
      <w:r w:rsidRPr="00654A43">
        <w:rPr>
          <w:sz w:val="20"/>
          <w:szCs w:val="20"/>
        </w:rPr>
        <w:t>To:</w:t>
      </w:r>
    </w:p>
    <w:p w14:paraId="1E8BEE0D" w14:textId="77777777" w:rsidR="00F72704" w:rsidRPr="00F72704" w:rsidRDefault="00F72704" w:rsidP="00F72704">
      <w:pPr>
        <w:pStyle w:val="BodyText"/>
        <w:rPr>
          <w:sz w:val="20"/>
          <w:szCs w:val="20"/>
        </w:rPr>
      </w:pPr>
      <w:r w:rsidRPr="00F72704">
        <w:rPr>
          <w:sz w:val="20"/>
          <w:szCs w:val="20"/>
        </w:rPr>
        <w:t>Commissioner of Administration</w:t>
      </w:r>
    </w:p>
    <w:p w14:paraId="79382C61" w14:textId="77777777" w:rsidR="00F72704" w:rsidRPr="00F72704" w:rsidRDefault="00F72704" w:rsidP="00F72704">
      <w:pPr>
        <w:pStyle w:val="BodyText"/>
        <w:rPr>
          <w:sz w:val="20"/>
          <w:szCs w:val="20"/>
        </w:rPr>
      </w:pPr>
      <w:r w:rsidRPr="00F72704">
        <w:rPr>
          <w:sz w:val="20"/>
          <w:szCs w:val="20"/>
        </w:rPr>
        <w:t>Division of Administration</w:t>
      </w:r>
    </w:p>
    <w:p w14:paraId="7B0B8643" w14:textId="77777777" w:rsidR="00F72704" w:rsidRPr="00F72704" w:rsidRDefault="00F72704" w:rsidP="00F72704">
      <w:pPr>
        <w:pStyle w:val="BodyText"/>
        <w:rPr>
          <w:sz w:val="20"/>
          <w:szCs w:val="20"/>
        </w:rPr>
      </w:pPr>
      <w:r w:rsidRPr="00F72704">
        <w:rPr>
          <w:sz w:val="20"/>
          <w:szCs w:val="20"/>
        </w:rPr>
        <w:t>State of Louisiana</w:t>
      </w:r>
    </w:p>
    <w:p w14:paraId="042AB074" w14:textId="77777777" w:rsidR="00F72704" w:rsidRPr="00F72704" w:rsidRDefault="00F72704" w:rsidP="00F72704">
      <w:pPr>
        <w:pStyle w:val="BodyText"/>
        <w:rPr>
          <w:sz w:val="20"/>
          <w:szCs w:val="20"/>
        </w:rPr>
      </w:pPr>
      <w:r w:rsidRPr="00F72704">
        <w:rPr>
          <w:sz w:val="20"/>
          <w:szCs w:val="20"/>
        </w:rPr>
        <w:t>1201 North Third Street</w:t>
      </w:r>
    </w:p>
    <w:p w14:paraId="74C00C35" w14:textId="77777777" w:rsidR="00F72704" w:rsidRPr="00F72704" w:rsidRDefault="00F72704" w:rsidP="00F72704">
      <w:pPr>
        <w:pStyle w:val="BodyText"/>
        <w:rPr>
          <w:sz w:val="20"/>
          <w:szCs w:val="20"/>
        </w:rPr>
      </w:pPr>
      <w:r w:rsidRPr="00F72704">
        <w:rPr>
          <w:sz w:val="20"/>
          <w:szCs w:val="20"/>
        </w:rPr>
        <w:t>Baton Rouge, LA 70802</w:t>
      </w:r>
    </w:p>
    <w:p w14:paraId="06A144B2" w14:textId="77777777" w:rsidR="00F72704" w:rsidRPr="00F72704" w:rsidRDefault="00F72704" w:rsidP="00F72704">
      <w:pPr>
        <w:pStyle w:val="BodyText"/>
        <w:rPr>
          <w:sz w:val="20"/>
          <w:szCs w:val="20"/>
        </w:rPr>
      </w:pPr>
    </w:p>
    <w:p w14:paraId="73D50274" w14:textId="77777777" w:rsidR="00F72704" w:rsidRPr="00F72704" w:rsidRDefault="00F72704" w:rsidP="00F72704">
      <w:pPr>
        <w:pStyle w:val="BodyText"/>
        <w:rPr>
          <w:sz w:val="20"/>
          <w:szCs w:val="20"/>
        </w:rPr>
      </w:pPr>
      <w:r w:rsidRPr="00F72704">
        <w:rPr>
          <w:sz w:val="20"/>
          <w:szCs w:val="20"/>
        </w:rPr>
        <w:t>From:</w:t>
      </w:r>
    </w:p>
    <w:p w14:paraId="4DCC1945" w14:textId="77777777" w:rsidR="00F72704" w:rsidRPr="00F72704" w:rsidRDefault="00F72704" w:rsidP="00F72704">
      <w:pPr>
        <w:pStyle w:val="BodyText"/>
        <w:rPr>
          <w:sz w:val="20"/>
          <w:szCs w:val="20"/>
        </w:rPr>
      </w:pPr>
      <w:r w:rsidRPr="00F72704">
        <w:rPr>
          <w:sz w:val="20"/>
          <w:szCs w:val="20"/>
        </w:rPr>
        <w:t>[Your Full Name]</w:t>
      </w:r>
    </w:p>
    <w:p w14:paraId="29F25318" w14:textId="77777777" w:rsidR="00F72704" w:rsidRPr="00F72704" w:rsidRDefault="00F72704" w:rsidP="00F72704">
      <w:pPr>
        <w:pStyle w:val="BodyText"/>
        <w:rPr>
          <w:sz w:val="20"/>
          <w:szCs w:val="20"/>
        </w:rPr>
      </w:pPr>
      <w:r w:rsidRPr="00F72704">
        <w:rPr>
          <w:sz w:val="20"/>
          <w:szCs w:val="20"/>
        </w:rPr>
        <w:t>[Your Title]</w:t>
      </w:r>
    </w:p>
    <w:p w14:paraId="232A84CA" w14:textId="77777777" w:rsidR="00F72704" w:rsidRPr="00F72704" w:rsidRDefault="00F72704" w:rsidP="00F72704">
      <w:pPr>
        <w:pStyle w:val="BodyText"/>
        <w:rPr>
          <w:sz w:val="20"/>
          <w:szCs w:val="20"/>
        </w:rPr>
      </w:pPr>
      <w:r w:rsidRPr="00F72704">
        <w:rPr>
          <w:sz w:val="20"/>
          <w:szCs w:val="20"/>
        </w:rPr>
        <w:t>[Your Department]</w:t>
      </w:r>
    </w:p>
    <w:p w14:paraId="58D3CA0C" w14:textId="77777777" w:rsidR="00F72704" w:rsidRPr="00F72704" w:rsidRDefault="00F72704" w:rsidP="00F72704">
      <w:pPr>
        <w:pStyle w:val="BodyText"/>
        <w:rPr>
          <w:sz w:val="20"/>
          <w:szCs w:val="20"/>
        </w:rPr>
      </w:pPr>
    </w:p>
    <w:p w14:paraId="4FFB0C52" w14:textId="77777777" w:rsidR="00F72704" w:rsidRPr="00077A4A" w:rsidRDefault="00F72704" w:rsidP="00F72704">
      <w:pPr>
        <w:pStyle w:val="BodyText"/>
        <w:rPr>
          <w:b/>
          <w:bCs/>
          <w:sz w:val="20"/>
          <w:szCs w:val="20"/>
        </w:rPr>
      </w:pPr>
      <w:r w:rsidRPr="00077A4A">
        <w:rPr>
          <w:b/>
          <w:bCs/>
          <w:sz w:val="20"/>
          <w:szCs w:val="20"/>
        </w:rPr>
        <w:t>Subject: Request for After-the-Fact Approval for Travel Reimbursement</w:t>
      </w:r>
    </w:p>
    <w:p w14:paraId="6D147715" w14:textId="77777777" w:rsidR="00F72704" w:rsidRPr="00F72704" w:rsidRDefault="00F72704" w:rsidP="00F72704">
      <w:pPr>
        <w:pStyle w:val="BodyText"/>
        <w:rPr>
          <w:sz w:val="20"/>
          <w:szCs w:val="20"/>
        </w:rPr>
      </w:pPr>
    </w:p>
    <w:p w14:paraId="452963E7" w14:textId="77777777" w:rsidR="00F72704" w:rsidRPr="00F72704" w:rsidRDefault="00F72704" w:rsidP="00F72704">
      <w:pPr>
        <w:pStyle w:val="BodyText"/>
        <w:rPr>
          <w:sz w:val="20"/>
          <w:szCs w:val="20"/>
        </w:rPr>
      </w:pPr>
      <w:r w:rsidRPr="00F72704">
        <w:rPr>
          <w:sz w:val="20"/>
          <w:szCs w:val="20"/>
        </w:rPr>
        <w:t>Dear Commissioner,</w:t>
      </w:r>
    </w:p>
    <w:p w14:paraId="5FEA77BF" w14:textId="77777777" w:rsidR="00F72704" w:rsidRPr="00F72704" w:rsidRDefault="00F72704" w:rsidP="00F72704">
      <w:pPr>
        <w:pStyle w:val="BodyText"/>
        <w:rPr>
          <w:sz w:val="20"/>
          <w:szCs w:val="20"/>
        </w:rPr>
      </w:pPr>
    </w:p>
    <w:p w14:paraId="4100CAA1" w14:textId="77777777" w:rsidR="00F72704" w:rsidRPr="00F72704" w:rsidRDefault="00F72704" w:rsidP="00F72704">
      <w:pPr>
        <w:pStyle w:val="BodyText"/>
        <w:rPr>
          <w:sz w:val="20"/>
          <w:szCs w:val="20"/>
        </w:rPr>
      </w:pPr>
      <w:r w:rsidRPr="00F72704">
        <w:rPr>
          <w:sz w:val="20"/>
          <w:szCs w:val="20"/>
        </w:rPr>
        <w:t xml:space="preserve">I respectfully submit this request for after-the-fact approval for travel reimbursement in accordance with the State of Louisiana Travel Guide (PPM49). This request pertains to my official University travel to </w:t>
      </w:r>
      <w:r w:rsidRPr="00B42A51">
        <w:rPr>
          <w:b/>
          <w:bCs/>
          <w:sz w:val="20"/>
          <w:szCs w:val="20"/>
        </w:rPr>
        <w:t>[Event/Conference Name</w:t>
      </w:r>
      <w:r w:rsidRPr="00F72704">
        <w:rPr>
          <w:sz w:val="20"/>
          <w:szCs w:val="20"/>
        </w:rPr>
        <w:t xml:space="preserve">] in </w:t>
      </w:r>
      <w:r w:rsidRPr="00B42A51">
        <w:rPr>
          <w:b/>
          <w:bCs/>
          <w:sz w:val="20"/>
          <w:szCs w:val="20"/>
        </w:rPr>
        <w:t xml:space="preserve">[City, State], </w:t>
      </w:r>
      <w:r w:rsidRPr="00F72704">
        <w:rPr>
          <w:sz w:val="20"/>
          <w:szCs w:val="20"/>
        </w:rPr>
        <w:t xml:space="preserve">which occurred from </w:t>
      </w:r>
      <w:r w:rsidRPr="00B42A51">
        <w:rPr>
          <w:b/>
          <w:bCs/>
          <w:sz w:val="20"/>
          <w:szCs w:val="20"/>
        </w:rPr>
        <w:t>[Travel Dates].</w:t>
      </w:r>
    </w:p>
    <w:p w14:paraId="566A6013" w14:textId="77777777" w:rsidR="00F72704" w:rsidRPr="00F72704" w:rsidRDefault="00F72704" w:rsidP="00F72704">
      <w:pPr>
        <w:pStyle w:val="BodyText"/>
        <w:rPr>
          <w:sz w:val="20"/>
          <w:szCs w:val="20"/>
        </w:rPr>
      </w:pPr>
    </w:p>
    <w:p w14:paraId="49F48DB9" w14:textId="77777777" w:rsidR="00F72704" w:rsidRPr="00F72704" w:rsidRDefault="00F72704" w:rsidP="00F72704">
      <w:pPr>
        <w:pStyle w:val="BodyText"/>
        <w:rPr>
          <w:sz w:val="20"/>
          <w:szCs w:val="20"/>
        </w:rPr>
      </w:pPr>
      <w:r w:rsidRPr="00F72704">
        <w:rPr>
          <w:sz w:val="20"/>
          <w:szCs w:val="20"/>
        </w:rPr>
        <w:t xml:space="preserve">Due to </w:t>
      </w:r>
      <w:r w:rsidRPr="00B42A51">
        <w:rPr>
          <w:b/>
          <w:bCs/>
          <w:sz w:val="20"/>
          <w:szCs w:val="20"/>
        </w:rPr>
        <w:t>[briefly explain the reason – e.g., “a scheduling conflict,” “an administrative oversight,” or “a late request from the sponsoring agency”]</w:t>
      </w:r>
      <w:r w:rsidRPr="00F72704">
        <w:rPr>
          <w:sz w:val="20"/>
          <w:szCs w:val="20"/>
        </w:rPr>
        <w:t>, prior approval for this travel was not obtained as required. However, all travel arrangements were made in support of official University business and were necessary to fulfill my professional responsibilities.</w:t>
      </w:r>
    </w:p>
    <w:p w14:paraId="45EDBD5C" w14:textId="77777777" w:rsidR="00F72704" w:rsidRPr="00F72704" w:rsidRDefault="00F72704" w:rsidP="00F72704">
      <w:pPr>
        <w:pStyle w:val="BodyText"/>
        <w:rPr>
          <w:sz w:val="20"/>
          <w:szCs w:val="20"/>
        </w:rPr>
      </w:pPr>
    </w:p>
    <w:p w14:paraId="4C865361" w14:textId="77777777" w:rsidR="00F72704" w:rsidRPr="00F72704" w:rsidRDefault="00F72704" w:rsidP="00F72704">
      <w:pPr>
        <w:pStyle w:val="BodyText"/>
        <w:rPr>
          <w:sz w:val="20"/>
          <w:szCs w:val="20"/>
        </w:rPr>
      </w:pPr>
      <w:r w:rsidRPr="00F72704">
        <w:rPr>
          <w:sz w:val="20"/>
          <w:szCs w:val="20"/>
        </w:rPr>
        <w:t xml:space="preserve">The total reimbursement amount requested is </w:t>
      </w:r>
      <w:r w:rsidRPr="00B42A51">
        <w:rPr>
          <w:b/>
          <w:bCs/>
          <w:sz w:val="20"/>
          <w:szCs w:val="20"/>
        </w:rPr>
        <w:t>$[Amount]</w:t>
      </w:r>
      <w:r w:rsidRPr="00F72704">
        <w:rPr>
          <w:sz w:val="20"/>
          <w:szCs w:val="20"/>
        </w:rPr>
        <w:t>. Enclosed are all supporting documents, including:</w:t>
      </w:r>
    </w:p>
    <w:p w14:paraId="58398BB9" w14:textId="77777777" w:rsidR="00F72704" w:rsidRPr="00F72704" w:rsidRDefault="00F72704" w:rsidP="00F72704">
      <w:pPr>
        <w:pStyle w:val="BodyText"/>
        <w:rPr>
          <w:sz w:val="20"/>
          <w:szCs w:val="20"/>
        </w:rPr>
      </w:pPr>
    </w:p>
    <w:p w14:paraId="78EBD42B" w14:textId="47F5AC61" w:rsidR="00F72704" w:rsidRPr="00F72704" w:rsidRDefault="00F72704" w:rsidP="00F72704">
      <w:pPr>
        <w:pStyle w:val="BodyText"/>
        <w:numPr>
          <w:ilvl w:val="0"/>
          <w:numId w:val="4"/>
        </w:numPr>
        <w:rPr>
          <w:sz w:val="20"/>
          <w:szCs w:val="20"/>
        </w:rPr>
      </w:pPr>
      <w:r w:rsidRPr="00F72704">
        <w:rPr>
          <w:sz w:val="20"/>
          <w:szCs w:val="20"/>
        </w:rPr>
        <w:t>Travel Authorization form</w:t>
      </w:r>
    </w:p>
    <w:p w14:paraId="0C2E974C" w14:textId="684E27FD" w:rsidR="00F72704" w:rsidRPr="00F72704" w:rsidRDefault="00F72704" w:rsidP="00F72704">
      <w:pPr>
        <w:pStyle w:val="BodyText"/>
        <w:numPr>
          <w:ilvl w:val="0"/>
          <w:numId w:val="4"/>
        </w:numPr>
        <w:rPr>
          <w:sz w:val="20"/>
          <w:szCs w:val="20"/>
        </w:rPr>
      </w:pPr>
      <w:r w:rsidRPr="00F72704">
        <w:rPr>
          <w:sz w:val="20"/>
          <w:szCs w:val="20"/>
        </w:rPr>
        <w:t>Receipts and proof of payment</w:t>
      </w:r>
    </w:p>
    <w:p w14:paraId="265B1B61" w14:textId="239D608B" w:rsidR="00F72704" w:rsidRPr="00F72704" w:rsidRDefault="00F72704" w:rsidP="00F72704">
      <w:pPr>
        <w:pStyle w:val="BodyText"/>
        <w:numPr>
          <w:ilvl w:val="0"/>
          <w:numId w:val="4"/>
        </w:numPr>
        <w:rPr>
          <w:sz w:val="20"/>
          <w:szCs w:val="20"/>
        </w:rPr>
      </w:pPr>
      <w:r w:rsidRPr="00F72704">
        <w:rPr>
          <w:sz w:val="20"/>
          <w:szCs w:val="20"/>
        </w:rPr>
        <w:t>Event agenda or invitation</w:t>
      </w:r>
    </w:p>
    <w:p w14:paraId="103629D7" w14:textId="77777777" w:rsidR="00F72704" w:rsidRPr="00F72704" w:rsidRDefault="00F72704" w:rsidP="00F72704">
      <w:pPr>
        <w:pStyle w:val="BodyText"/>
        <w:numPr>
          <w:ilvl w:val="0"/>
          <w:numId w:val="4"/>
        </w:numPr>
        <w:rPr>
          <w:sz w:val="20"/>
          <w:szCs w:val="20"/>
        </w:rPr>
      </w:pPr>
      <w:r w:rsidRPr="00F72704">
        <w:rPr>
          <w:sz w:val="20"/>
          <w:szCs w:val="20"/>
        </w:rPr>
        <w:t>Written justification</w:t>
      </w:r>
    </w:p>
    <w:p w14:paraId="08EFC92B" w14:textId="77777777" w:rsidR="00F72704" w:rsidRPr="00F72704" w:rsidRDefault="00F72704" w:rsidP="00F72704">
      <w:pPr>
        <w:pStyle w:val="BodyText"/>
        <w:rPr>
          <w:sz w:val="20"/>
          <w:szCs w:val="20"/>
        </w:rPr>
      </w:pPr>
    </w:p>
    <w:p w14:paraId="2DFC018E" w14:textId="77777777" w:rsidR="00F72704" w:rsidRDefault="00F72704" w:rsidP="00F72704">
      <w:pPr>
        <w:pStyle w:val="BodyText"/>
        <w:rPr>
          <w:sz w:val="20"/>
          <w:szCs w:val="20"/>
        </w:rPr>
      </w:pPr>
      <w:r w:rsidRPr="00F72704">
        <w:rPr>
          <w:sz w:val="20"/>
          <w:szCs w:val="20"/>
        </w:rPr>
        <w:t xml:space="preserve">I acknowledge the importance of adhering to State travel procedures and take full responsibility for this oversight. I respectfully request your approval to process the reimbursement under these circumstances. </w:t>
      </w:r>
    </w:p>
    <w:p w14:paraId="6BB887A6" w14:textId="77777777" w:rsidR="00F72704" w:rsidRDefault="00F72704" w:rsidP="00F72704">
      <w:pPr>
        <w:pStyle w:val="BodyText"/>
        <w:rPr>
          <w:sz w:val="20"/>
          <w:szCs w:val="20"/>
        </w:rPr>
      </w:pPr>
    </w:p>
    <w:p w14:paraId="5E63EABD" w14:textId="37D46F24" w:rsidR="00654A43" w:rsidRDefault="00654A43" w:rsidP="00F72704">
      <w:pPr>
        <w:pStyle w:val="BodyText"/>
        <w:rPr>
          <w:sz w:val="20"/>
          <w:szCs w:val="20"/>
        </w:rPr>
      </w:pPr>
      <w:r w:rsidRPr="00654A43">
        <w:rPr>
          <w:sz w:val="20"/>
          <w:szCs w:val="20"/>
        </w:rPr>
        <w:t>Sincerely,</w:t>
      </w:r>
      <w:r w:rsidRPr="00654A43">
        <w:rPr>
          <w:sz w:val="20"/>
          <w:szCs w:val="20"/>
        </w:rPr>
        <w:br/>
      </w:r>
    </w:p>
    <w:p w14:paraId="60544265" w14:textId="7772F3EC" w:rsidR="00654A43" w:rsidRPr="00654A43" w:rsidRDefault="001D1D9B" w:rsidP="00654A43">
      <w:pPr>
        <w:pStyle w:val="BodyText"/>
        <w:rPr>
          <w:sz w:val="20"/>
          <w:szCs w:val="20"/>
        </w:rPr>
      </w:pPr>
      <w:sdt>
        <w:sdtPr>
          <w:rPr>
            <w:sz w:val="20"/>
            <w:szCs w:val="20"/>
          </w:rPr>
          <w:alias w:val="Travlers Full Name"/>
          <w:tag w:val="Travlers Full Name"/>
          <w:id w:val="2132127650"/>
          <w:placeholder>
            <w:docPart w:val="DefaultPlaceholder_-1854013438"/>
          </w:placeholder>
          <w15:color w:val="FF0000"/>
          <w:comboBox/>
        </w:sdtPr>
        <w:sdtEndPr/>
        <w:sdtContent>
          <w:r w:rsidR="00654A43" w:rsidRPr="00654A43">
            <w:rPr>
              <w:sz w:val="20"/>
              <w:szCs w:val="20"/>
            </w:rPr>
            <w:t>Traveler's Full Name</w:t>
          </w:r>
          <w:r w:rsidR="00311E5E">
            <w:rPr>
              <w:sz w:val="20"/>
              <w:szCs w:val="20"/>
            </w:rPr>
            <w:t xml:space="preserve">  </w:t>
          </w:r>
        </w:sdtContent>
      </w:sdt>
      <w:r w:rsidR="00654A43" w:rsidRPr="00654A43">
        <w:rPr>
          <w:sz w:val="20"/>
          <w:szCs w:val="20"/>
        </w:rPr>
        <w:br/>
      </w:r>
      <w:sdt>
        <w:sdtPr>
          <w:rPr>
            <w:sz w:val="20"/>
            <w:szCs w:val="20"/>
          </w:rPr>
          <w:alias w:val="Title"/>
          <w:tag w:val="Title"/>
          <w:id w:val="-407073511"/>
          <w:placeholder>
            <w:docPart w:val="DefaultPlaceholder_-1854013438"/>
          </w:placeholder>
          <w15:color w:val="FF0000"/>
          <w:comboBox/>
        </w:sdtPr>
        <w:sdtEndPr/>
        <w:sdtContent>
          <w:r w:rsidR="00654A43" w:rsidRPr="00654A43">
            <w:rPr>
              <w:sz w:val="20"/>
              <w:szCs w:val="20"/>
            </w:rPr>
            <w:t>Title</w:t>
          </w:r>
        </w:sdtContent>
      </w:sdt>
      <w:r w:rsidR="00654A43" w:rsidRPr="00654A43">
        <w:rPr>
          <w:sz w:val="20"/>
          <w:szCs w:val="20"/>
        </w:rPr>
        <w:br/>
      </w:r>
      <w:sdt>
        <w:sdtPr>
          <w:rPr>
            <w:sz w:val="20"/>
            <w:szCs w:val="20"/>
          </w:rPr>
          <w:alias w:val="Department"/>
          <w:tag w:val="Department"/>
          <w:id w:val="-201025386"/>
          <w:placeholder>
            <w:docPart w:val="DefaultPlaceholder_-1854013438"/>
          </w:placeholder>
          <w:temporary/>
          <w15:color w:val="FF0000"/>
          <w:comboBox/>
        </w:sdtPr>
        <w:sdtEndPr/>
        <w:sdtContent>
          <w:r w:rsidR="00654A43" w:rsidRPr="00654A43">
            <w:rPr>
              <w:sz w:val="20"/>
              <w:szCs w:val="20"/>
            </w:rPr>
            <w:t>Department</w:t>
          </w:r>
        </w:sdtContent>
      </w:sdt>
    </w:p>
    <w:p w14:paraId="0D026877" w14:textId="77777777" w:rsidR="00654A43" w:rsidRDefault="00654A43" w:rsidP="00654A43">
      <w:pPr>
        <w:pStyle w:val="BodyText"/>
        <w:rPr>
          <w:sz w:val="20"/>
          <w:szCs w:val="20"/>
        </w:rPr>
      </w:pPr>
    </w:p>
    <w:p w14:paraId="7061B596" w14:textId="440015D8" w:rsidR="00654A43" w:rsidRDefault="00654A43" w:rsidP="00654A43">
      <w:pPr>
        <w:pStyle w:val="BodyText"/>
        <w:rPr>
          <w:rFonts w:ascii="Segoe UI Symbol" w:hAnsi="Segoe UI Symbol" w:cs="Segoe UI Symbol"/>
          <w:sz w:val="20"/>
          <w:szCs w:val="20"/>
        </w:rPr>
      </w:pPr>
    </w:p>
    <w:p w14:paraId="1B83F602" w14:textId="1D04AAB3" w:rsidR="00654A43" w:rsidRPr="00654A43" w:rsidRDefault="00654A43" w:rsidP="00077A4A">
      <w:pPr>
        <w:pStyle w:val="BodyText"/>
        <w:rPr>
          <w:sz w:val="20"/>
          <w:szCs w:val="20"/>
        </w:rPr>
      </w:pPr>
    </w:p>
    <w:p w14:paraId="0085081B" w14:textId="0F1717D3" w:rsidR="00E56352" w:rsidRPr="00654A43" w:rsidRDefault="00E56352" w:rsidP="28A93D3F">
      <w:pPr>
        <w:pStyle w:val="BodyText"/>
        <w:rPr>
          <w:sz w:val="20"/>
          <w:szCs w:val="20"/>
        </w:rPr>
      </w:pPr>
    </w:p>
    <w:p w14:paraId="4B1B681B" w14:textId="46DBEB3E" w:rsidR="28A93D3F" w:rsidRPr="00654A43" w:rsidRDefault="28A93D3F" w:rsidP="00B503E9">
      <w:pPr>
        <w:spacing w:after="160"/>
      </w:pPr>
    </w:p>
    <w:sectPr w:rsidR="28A93D3F" w:rsidRPr="00654A43" w:rsidSect="00B86EC5">
      <w:footerReference w:type="default" r:id="rId11"/>
      <w:type w:val="continuous"/>
      <w:pgSz w:w="12240" w:h="15840"/>
      <w:pgMar w:top="720" w:right="1800" w:bottom="806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60341" w14:textId="77777777" w:rsidR="00846E7E" w:rsidRDefault="00846E7E" w:rsidP="008C3C0B">
      <w:r>
        <w:separator/>
      </w:r>
    </w:p>
  </w:endnote>
  <w:endnote w:type="continuationSeparator" w:id="0">
    <w:p w14:paraId="4206AA12" w14:textId="77777777" w:rsidR="00846E7E" w:rsidRDefault="00846E7E" w:rsidP="008C3C0B">
      <w:r>
        <w:continuationSeparator/>
      </w:r>
    </w:p>
  </w:endnote>
  <w:endnote w:type="continuationNotice" w:id="1">
    <w:p w14:paraId="5871A376" w14:textId="77777777" w:rsidR="00846E7E" w:rsidRDefault="00846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FBD40" w14:textId="77777777" w:rsidR="008C3C0B" w:rsidRPr="008C3C0B" w:rsidRDefault="00673E60" w:rsidP="008C3C0B">
    <w:pPr>
      <w:spacing w:before="117" w:line="304" w:lineRule="auto"/>
      <w:ind w:right="930"/>
      <w:rPr>
        <w:sz w:val="10"/>
        <w:szCs w:val="10"/>
      </w:rPr>
    </w:pPr>
    <w:r w:rsidRPr="008C3C0B"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4DA549A" wp14:editId="7E3A8629">
              <wp:simplePos x="0" y="0"/>
              <wp:positionH relativeFrom="page">
                <wp:posOffset>1143000</wp:posOffset>
              </wp:positionH>
              <wp:positionV relativeFrom="paragraph">
                <wp:posOffset>102235</wp:posOffset>
              </wp:positionV>
              <wp:extent cx="5486400" cy="4445"/>
              <wp:effectExtent l="0" t="0" r="12700" b="20955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8640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C2E9EBD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8.05pt" to="52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">
              <o:lock v:ext="edit" shapetype="f"/>
              <w10:wrap type="topAndBottom" anchorx="page"/>
            </v:line>
          </w:pict>
        </mc:Fallback>
      </mc:AlternateContent>
    </w:r>
  </w:p>
  <w:p w14:paraId="77EC26F9" w14:textId="77777777" w:rsidR="008C3C0B" w:rsidRPr="003052F7" w:rsidRDefault="008C3C0B" w:rsidP="009D5D9D">
    <w:pPr>
      <w:spacing w:line="360" w:lineRule="auto"/>
      <w:jc w:val="center"/>
      <w:rPr>
        <w:sz w:val="16"/>
        <w:szCs w:val="16"/>
      </w:rPr>
    </w:pPr>
    <w:r w:rsidRPr="003052F7">
      <w:rPr>
        <w:sz w:val="16"/>
        <w:szCs w:val="16"/>
      </w:rPr>
      <w:t xml:space="preserve">403 Main Street, </w:t>
    </w:r>
    <w:r w:rsidR="008645AA">
      <w:rPr>
        <w:sz w:val="16"/>
        <w:szCs w:val="16"/>
      </w:rPr>
      <w:t xml:space="preserve">GSU </w:t>
    </w:r>
    <w:r w:rsidRPr="003052F7">
      <w:rPr>
        <w:sz w:val="16"/>
        <w:szCs w:val="16"/>
      </w:rPr>
      <w:t xml:space="preserve">Box </w:t>
    </w:r>
    <w:r w:rsidR="00684675">
      <w:rPr>
        <w:sz w:val="16"/>
        <w:szCs w:val="16"/>
      </w:rPr>
      <w:t>4269</w:t>
    </w:r>
    <w:r w:rsidRPr="003052F7">
      <w:rPr>
        <w:sz w:val="16"/>
        <w:szCs w:val="16"/>
      </w:rPr>
      <w:t>, Grambling, Louisiana 71245</w:t>
    </w:r>
    <w:r w:rsidR="00673E60">
      <w:rPr>
        <w:sz w:val="16"/>
        <w:szCs w:val="16"/>
      </w:rPr>
      <w:t xml:space="preserve"> | </w:t>
    </w:r>
    <w:r w:rsidRPr="003052F7">
      <w:rPr>
        <w:sz w:val="16"/>
        <w:szCs w:val="16"/>
      </w:rPr>
      <w:t>Telephone: (318) 274-</w:t>
    </w:r>
    <w:r w:rsidR="00684675">
      <w:rPr>
        <w:sz w:val="16"/>
        <w:szCs w:val="16"/>
      </w:rPr>
      <w:t>3280</w:t>
    </w:r>
    <w:r w:rsidR="00851D79">
      <w:rPr>
        <w:sz w:val="16"/>
        <w:szCs w:val="16"/>
      </w:rPr>
      <w:t xml:space="preserve"> · </w:t>
    </w:r>
    <w:r w:rsidRPr="003052F7">
      <w:rPr>
        <w:sz w:val="16"/>
        <w:szCs w:val="16"/>
      </w:rPr>
      <w:t>Fax: (318) 274</w:t>
    </w:r>
    <w:r w:rsidR="003C7BED">
      <w:rPr>
        <w:sz w:val="16"/>
        <w:szCs w:val="16"/>
      </w:rPr>
      <w:t>-</w:t>
    </w:r>
    <w:r w:rsidR="00684675">
      <w:rPr>
        <w:sz w:val="16"/>
        <w:szCs w:val="16"/>
      </w:rPr>
      <w:t>3290</w:t>
    </w:r>
    <w:r w:rsidR="00851D79">
      <w:rPr>
        <w:sz w:val="16"/>
        <w:szCs w:val="16"/>
      </w:rPr>
      <w:t xml:space="preserve"> · </w:t>
    </w:r>
    <w:hyperlink r:id="rId1">
      <w:r w:rsidRPr="003052F7">
        <w:rPr>
          <w:spacing w:val="-2"/>
          <w:sz w:val="16"/>
          <w:szCs w:val="16"/>
        </w:rPr>
        <w:t>www.gram.edu</w:t>
      </w:r>
    </w:hyperlink>
  </w:p>
  <w:p w14:paraId="39A01FC9" w14:textId="77777777" w:rsidR="00673E60" w:rsidRDefault="008C3C0B" w:rsidP="00673E60">
    <w:pPr>
      <w:spacing w:line="276" w:lineRule="auto"/>
      <w:jc w:val="center"/>
      <w:rPr>
        <w:i/>
        <w:spacing w:val="-2"/>
        <w:sz w:val="10"/>
      </w:rPr>
    </w:pPr>
    <w:r w:rsidRPr="006A44AD">
      <w:rPr>
        <w:i/>
        <w:sz w:val="10"/>
      </w:rPr>
      <w:t>Grambling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State</w:t>
    </w:r>
    <w:r w:rsidRPr="006A44AD">
      <w:rPr>
        <w:i/>
        <w:spacing w:val="19"/>
        <w:sz w:val="10"/>
      </w:rPr>
      <w:t xml:space="preserve"> </w:t>
    </w:r>
    <w:r w:rsidRPr="006A44AD">
      <w:rPr>
        <w:i/>
        <w:sz w:val="10"/>
      </w:rPr>
      <w:t>University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is</w:t>
    </w:r>
    <w:r w:rsidRPr="006A44AD">
      <w:rPr>
        <w:i/>
        <w:spacing w:val="19"/>
        <w:sz w:val="10"/>
      </w:rPr>
      <w:t xml:space="preserve"> </w:t>
    </w:r>
    <w:r w:rsidRPr="006A44AD">
      <w:rPr>
        <w:i/>
        <w:sz w:val="10"/>
      </w:rPr>
      <w:t>a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constituent</w:t>
    </w:r>
    <w:r w:rsidRPr="006A44AD">
      <w:rPr>
        <w:i/>
        <w:spacing w:val="19"/>
        <w:sz w:val="10"/>
      </w:rPr>
      <w:t xml:space="preserve"> </w:t>
    </w:r>
    <w:r w:rsidRPr="006A44AD">
      <w:rPr>
        <w:i/>
        <w:sz w:val="10"/>
      </w:rPr>
      <w:t>member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of</w:t>
    </w:r>
    <w:r w:rsidRPr="006A44AD">
      <w:rPr>
        <w:i/>
        <w:spacing w:val="19"/>
        <w:sz w:val="10"/>
      </w:rPr>
      <w:t xml:space="preserve"> </w:t>
    </w:r>
    <w:r w:rsidRPr="006A44AD">
      <w:rPr>
        <w:i/>
        <w:sz w:val="10"/>
      </w:rPr>
      <w:t>the</w:t>
    </w:r>
    <w:r w:rsidRPr="006A44AD">
      <w:rPr>
        <w:i/>
        <w:spacing w:val="19"/>
        <w:sz w:val="10"/>
      </w:rPr>
      <w:t xml:space="preserve"> </w:t>
    </w:r>
    <w:r w:rsidRPr="006A44AD">
      <w:rPr>
        <w:i/>
        <w:sz w:val="10"/>
      </w:rPr>
      <w:t>University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of</w:t>
    </w:r>
    <w:r w:rsidRPr="006A44AD">
      <w:rPr>
        <w:i/>
        <w:spacing w:val="19"/>
        <w:sz w:val="10"/>
      </w:rPr>
      <w:t xml:space="preserve"> </w:t>
    </w:r>
    <w:r w:rsidRPr="006A44AD">
      <w:rPr>
        <w:i/>
        <w:sz w:val="10"/>
      </w:rPr>
      <w:t>Louisiana</w:t>
    </w:r>
    <w:r w:rsidRPr="006A44AD">
      <w:rPr>
        <w:i/>
        <w:spacing w:val="18"/>
        <w:sz w:val="10"/>
      </w:rPr>
      <w:t xml:space="preserve"> </w:t>
    </w:r>
    <w:r w:rsidRPr="006A44AD">
      <w:rPr>
        <w:i/>
        <w:spacing w:val="-2"/>
        <w:sz w:val="10"/>
      </w:rPr>
      <w:t>System</w:t>
    </w:r>
  </w:p>
  <w:p w14:paraId="4EF02947" w14:textId="77777777" w:rsidR="008C3C0B" w:rsidRPr="008C3C0B" w:rsidRDefault="008C3C0B" w:rsidP="003C7BED">
    <w:pPr>
      <w:jc w:val="center"/>
      <w:rPr>
        <w:i/>
        <w:sz w:val="10"/>
      </w:rPr>
    </w:pPr>
    <w:r w:rsidRPr="006A44AD">
      <w:rPr>
        <w:i/>
        <w:sz w:val="10"/>
      </w:rPr>
      <w:t>Accredited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by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the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Southern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Association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of</w:t>
    </w:r>
    <w:r w:rsidRPr="006A44AD">
      <w:rPr>
        <w:i/>
        <w:spacing w:val="19"/>
        <w:sz w:val="10"/>
      </w:rPr>
      <w:t xml:space="preserve"> </w:t>
    </w:r>
    <w:r w:rsidRPr="006A44AD">
      <w:rPr>
        <w:i/>
        <w:sz w:val="10"/>
      </w:rPr>
      <w:t>Colleges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and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Schools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Commission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on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Colleges</w:t>
    </w:r>
    <w:r w:rsidRPr="006A44AD">
      <w:rPr>
        <w:i/>
        <w:spacing w:val="56"/>
        <w:sz w:val="10"/>
      </w:rPr>
      <w:t xml:space="preserve"> </w:t>
    </w:r>
    <w:r w:rsidRPr="006A44AD">
      <w:rPr>
        <w:i/>
        <w:sz w:val="10"/>
      </w:rPr>
      <w:t>|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Equal</w:t>
    </w:r>
    <w:r w:rsidRPr="006A44AD">
      <w:rPr>
        <w:i/>
        <w:spacing w:val="18"/>
        <w:sz w:val="10"/>
      </w:rPr>
      <w:t xml:space="preserve"> </w:t>
    </w:r>
    <w:r w:rsidRPr="006A44AD">
      <w:rPr>
        <w:i/>
        <w:sz w:val="10"/>
      </w:rPr>
      <w:t>Opportunity</w:t>
    </w:r>
    <w:r w:rsidRPr="006A44AD">
      <w:rPr>
        <w:i/>
        <w:spacing w:val="18"/>
        <w:sz w:val="10"/>
      </w:rPr>
      <w:t xml:space="preserve"> </w:t>
    </w:r>
    <w:r w:rsidRPr="006A44AD">
      <w:rPr>
        <w:i/>
        <w:spacing w:val="-2"/>
        <w:sz w:val="10"/>
      </w:rPr>
      <w:t>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25836" w14:textId="77777777" w:rsidR="00846E7E" w:rsidRDefault="00846E7E" w:rsidP="008C3C0B">
      <w:r>
        <w:separator/>
      </w:r>
    </w:p>
  </w:footnote>
  <w:footnote w:type="continuationSeparator" w:id="0">
    <w:p w14:paraId="110B2CB4" w14:textId="77777777" w:rsidR="00846E7E" w:rsidRDefault="00846E7E" w:rsidP="008C3C0B">
      <w:r>
        <w:continuationSeparator/>
      </w:r>
    </w:p>
  </w:footnote>
  <w:footnote w:type="continuationNotice" w:id="1">
    <w:p w14:paraId="503BEB83" w14:textId="77777777" w:rsidR="00846E7E" w:rsidRDefault="00846E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4A0"/>
    <w:multiLevelType w:val="multilevel"/>
    <w:tmpl w:val="C788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00A54"/>
    <w:multiLevelType w:val="hybridMultilevel"/>
    <w:tmpl w:val="ADB6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3271D"/>
    <w:multiLevelType w:val="multilevel"/>
    <w:tmpl w:val="9D2E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A7380"/>
    <w:multiLevelType w:val="multilevel"/>
    <w:tmpl w:val="7DA0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75"/>
    <w:rsid w:val="00035995"/>
    <w:rsid w:val="000769B4"/>
    <w:rsid w:val="00077A4A"/>
    <w:rsid w:val="0008207A"/>
    <w:rsid w:val="000975CD"/>
    <w:rsid w:val="000A74FC"/>
    <w:rsid w:val="000D0997"/>
    <w:rsid w:val="000D7636"/>
    <w:rsid w:val="0012339D"/>
    <w:rsid w:val="00183DC2"/>
    <w:rsid w:val="001D1D9B"/>
    <w:rsid w:val="001F5605"/>
    <w:rsid w:val="00230AAF"/>
    <w:rsid w:val="002E0846"/>
    <w:rsid w:val="003052F7"/>
    <w:rsid w:val="00311E5E"/>
    <w:rsid w:val="00354D89"/>
    <w:rsid w:val="00367A40"/>
    <w:rsid w:val="003C7BED"/>
    <w:rsid w:val="004C4082"/>
    <w:rsid w:val="00585B85"/>
    <w:rsid w:val="0058759A"/>
    <w:rsid w:val="005C22C8"/>
    <w:rsid w:val="005C23FE"/>
    <w:rsid w:val="005D2C4E"/>
    <w:rsid w:val="005D4059"/>
    <w:rsid w:val="00654A43"/>
    <w:rsid w:val="00673E60"/>
    <w:rsid w:val="00684675"/>
    <w:rsid w:val="006A44AD"/>
    <w:rsid w:val="006C376C"/>
    <w:rsid w:val="006C4684"/>
    <w:rsid w:val="00716687"/>
    <w:rsid w:val="00764269"/>
    <w:rsid w:val="00764638"/>
    <w:rsid w:val="00770250"/>
    <w:rsid w:val="0078675D"/>
    <w:rsid w:val="007950CA"/>
    <w:rsid w:val="00811990"/>
    <w:rsid w:val="0083202C"/>
    <w:rsid w:val="00846E7E"/>
    <w:rsid w:val="00851D79"/>
    <w:rsid w:val="008645AA"/>
    <w:rsid w:val="0087419F"/>
    <w:rsid w:val="008C3C0B"/>
    <w:rsid w:val="00923A10"/>
    <w:rsid w:val="00930F73"/>
    <w:rsid w:val="00940030"/>
    <w:rsid w:val="009403C6"/>
    <w:rsid w:val="009D5D9D"/>
    <w:rsid w:val="00A5047D"/>
    <w:rsid w:val="00A95140"/>
    <w:rsid w:val="00AD7553"/>
    <w:rsid w:val="00B42A51"/>
    <w:rsid w:val="00B503E9"/>
    <w:rsid w:val="00B86EC5"/>
    <w:rsid w:val="00BD3937"/>
    <w:rsid w:val="00C074A0"/>
    <w:rsid w:val="00C444C5"/>
    <w:rsid w:val="00C44D50"/>
    <w:rsid w:val="00C81375"/>
    <w:rsid w:val="00CC1864"/>
    <w:rsid w:val="00CE0EC8"/>
    <w:rsid w:val="00D61720"/>
    <w:rsid w:val="00D95A40"/>
    <w:rsid w:val="00E56352"/>
    <w:rsid w:val="00E6507A"/>
    <w:rsid w:val="00E83A76"/>
    <w:rsid w:val="00E92B50"/>
    <w:rsid w:val="00ED0ABC"/>
    <w:rsid w:val="00EF1BBE"/>
    <w:rsid w:val="00F72704"/>
    <w:rsid w:val="069991A4"/>
    <w:rsid w:val="28A93D3F"/>
    <w:rsid w:val="2C2E686A"/>
    <w:rsid w:val="5CF08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72A2B"/>
  <w15:docId w15:val="{F8A81118-4996-47BB-AEBF-F13443C7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2"/>
      <w:ind w:left="798" w:right="71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C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C0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003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C37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m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e\Downloads\GSU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5C5A4-2BBD-4D5A-9338-096991FC97CD}"/>
      </w:docPartPr>
      <w:docPartBody>
        <w:p w:rsidR="004A07BC" w:rsidRDefault="004A07BC">
          <w:r w:rsidRPr="00F473A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BC"/>
    <w:rsid w:val="004A07BC"/>
    <w:rsid w:val="00C8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7BC"/>
    <w:rPr>
      <w:color w:val="666666"/>
    </w:rPr>
  </w:style>
  <w:style w:type="paragraph" w:customStyle="1" w:styleId="64E420D8EFC343BDA6D74D66C5535FCB">
    <w:name w:val="64E420D8EFC343BDA6D74D66C5535FCB"/>
    <w:rsid w:val="004A0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3185b8-1375-454b-a3f6-8af32e1159a0">
      <Terms xmlns="http://schemas.microsoft.com/office/infopath/2007/PartnerControls"/>
    </lcf76f155ced4ddcb4097134ff3c332f>
    <TaxCatchAll xmlns="96b4db5e-e7e1-4aae-bddc-6a3cbd956f9f" xsi:nil="true"/>
    <DateandTime xmlns="843185b8-1375-454b-a3f6-8af32e1159a0" xsi:nil="true"/>
    <Comments xmlns="843185b8-1375-454b-a3f6-8af32e1159a0" xsi:nil="true"/>
    <ItemsMissing xmlns="843185b8-1375-454b-a3f6-8af32e1159a0" xsi:nil="true"/>
    <StatusPending xmlns="843185b8-1375-454b-a3f6-8af32e1159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8919C813B3A469688E6E5393FFAF9" ma:contentTypeVersion="23" ma:contentTypeDescription="Create a new document." ma:contentTypeScope="" ma:versionID="af3cd66f180907ba96c96708f1965020">
  <xsd:schema xmlns:xsd="http://www.w3.org/2001/XMLSchema" xmlns:xs="http://www.w3.org/2001/XMLSchema" xmlns:p="http://schemas.microsoft.com/office/2006/metadata/properties" xmlns:ns2="843185b8-1375-454b-a3f6-8af32e1159a0" xmlns:ns3="96b4db5e-e7e1-4aae-bddc-6a3cbd956f9f" targetNamespace="http://schemas.microsoft.com/office/2006/metadata/properties" ma:root="true" ma:fieldsID="02a1127c85588d233409aed035f54151" ns2:_="" ns3:_="">
    <xsd:import namespace="843185b8-1375-454b-a3f6-8af32e1159a0"/>
    <xsd:import namespace="96b4db5e-e7e1-4aae-bddc-6a3cbd956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tatusPending" minOccurs="0"/>
                <xsd:element ref="ns2:DateandTime" minOccurs="0"/>
                <xsd:element ref="ns2:ItemsMissing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185b8-1375-454b-a3f6-8af32e115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e0c9c6-743a-4467-8345-6708b0715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Pending" ma:index="20" nillable="true" ma:displayName="Status Pending" ma:format="Dropdown" ma:internalName="StatusPending">
      <xsd:simpleType>
        <xsd:restriction base="dms:Choice">
          <xsd:enumeration value="Open"/>
          <xsd:enumeration value="Closed"/>
          <xsd:enumeration value="Missing Documents"/>
          <xsd:enumeration value="Approved"/>
        </xsd:restriction>
      </xsd:simpleType>
    </xsd:element>
    <xsd:element name="DateandTime" ma:index="21" nillable="true" ma:displayName="Date and Time" ma:description="Date in which this expense was closed" ma:format="DateOnly" ma:internalName="DateandTime">
      <xsd:simpleType>
        <xsd:restriction base="dms:DateTime"/>
      </xsd:simpleType>
    </xsd:element>
    <xsd:element name="ItemsMissing" ma:index="22" nillable="true" ma:displayName="Items Missing" ma:description="Describe what items are missing" ma:format="Dropdown" ma:internalName="ItemsMissing">
      <xsd:simpleType>
        <xsd:restriction base="dms:Note">
          <xsd:maxLength value="255"/>
        </xsd:restriction>
      </xsd:simpleType>
    </xsd:element>
    <xsd:element name="Comments" ma:index="23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db5e-e7e1-4aae-bddc-6a3cbd956f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f150de-9d33-4867-b891-2a27c8550378}" ma:internalName="TaxCatchAll" ma:showField="CatchAllData" ma:web="96b4db5e-e7e1-4aae-bddc-6a3cbd956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37748-D402-4B37-A913-76238A018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4F7FA-9BF2-474E-B2FD-F302F548CB9C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96b4db5e-e7e1-4aae-bddc-6a3cbd956f9f"/>
    <ds:schemaRef ds:uri="843185b8-1375-454b-a3f6-8af32e1159a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3836C0-F654-49F2-A984-70954B67B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185b8-1375-454b-a3f6-8af32e1159a0"/>
    <ds:schemaRef ds:uri="96b4db5e-e7e1-4aae-bddc-6a3cbd956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GSU Letterhead</Template>
  <TotalTime>12</TotalTime>
  <Pages>1</Pages>
  <Words>193</Words>
  <Characters>1233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GSU Letterhead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GSU Letterhead</dc:title>
  <dc:creator>Erin Walker</dc:creator>
  <cp:keywords>DAEqqRcQ2jY,BADpOZgtcvk</cp:keywords>
  <cp:lastModifiedBy>Erin Walker</cp:lastModifiedBy>
  <cp:revision>3</cp:revision>
  <cp:lastPrinted>2025-05-18T20:23:00Z</cp:lastPrinted>
  <dcterms:created xsi:type="dcterms:W3CDTF">2025-05-18T20:44:00Z</dcterms:created>
  <dcterms:modified xsi:type="dcterms:W3CDTF">2025-05-19T17:42:00Z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2022-09-08T00:00:00Z</vt:filetime>
  </property>
  <property fmtid="{D5CDD505-2E9C-101B-9397-08002B2CF9AE}" pid="6" name="ContentTypeId">
    <vt:lpwstr>0x01010055D8919C813B3A469688E6E5393FFAF9</vt:lpwstr>
  </property>
  <property fmtid="{D5CDD505-2E9C-101B-9397-08002B2CF9AE}" pid="7" name="MediaServiceImageTags">
    <vt:lpwstr/>
  </property>
  <property fmtid="{D5CDD505-2E9C-101B-9397-08002B2CF9AE}" pid="8" name="Order">
    <vt:r8>662100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